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B0" w:rsidRDefault="00603D0C">
      <w:r>
        <w:rPr>
          <w:noProof/>
          <w:lang w:eastAsia="en-NZ"/>
        </w:rPr>
        <w:drawing>
          <wp:inline distT="0" distB="0" distL="0" distR="0">
            <wp:extent cx="1981200" cy="723900"/>
            <wp:effectExtent l="19050" t="0" r="0" b="0"/>
            <wp:docPr id="1" name="Picture 1" descr="C:\Users\Cathy\Desktop\PROMOTIONS\BRANDING, LOGOS\TCL_dark_purple_RGB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Desktop\PROMOTIONS\BRANDING, LOGOS\TCL_dark_purple_RGB_new_logo.jpg"/>
                    <pic:cNvPicPr>
                      <a:picLocks noChangeAspect="1" noChangeArrowheads="1"/>
                    </pic:cNvPicPr>
                  </pic:nvPicPr>
                  <pic:blipFill>
                    <a:blip r:embed="rId7"/>
                    <a:srcRect/>
                    <a:stretch>
                      <a:fillRect/>
                    </a:stretch>
                  </pic:blipFill>
                  <pic:spPr bwMode="auto">
                    <a:xfrm>
                      <a:off x="0" y="0"/>
                      <a:ext cx="1981200" cy="723900"/>
                    </a:xfrm>
                    <a:prstGeom prst="rect">
                      <a:avLst/>
                    </a:prstGeom>
                    <a:noFill/>
                    <a:ln w="9525">
                      <a:noFill/>
                      <a:miter lim="800000"/>
                      <a:headEnd/>
                      <a:tailEnd/>
                    </a:ln>
                  </pic:spPr>
                </pic:pic>
              </a:graphicData>
            </a:graphic>
          </wp:inline>
        </w:drawing>
      </w:r>
    </w:p>
    <w:p w:rsidR="009E599D" w:rsidRDefault="009E599D"/>
    <w:p w:rsidR="00D15991" w:rsidRPr="00D15991" w:rsidRDefault="00D15991">
      <w:pPr>
        <w:rPr>
          <w:b/>
          <w:sz w:val="32"/>
          <w:szCs w:val="32"/>
        </w:rPr>
      </w:pPr>
      <w:r w:rsidRPr="00D15991">
        <w:rPr>
          <w:b/>
          <w:sz w:val="32"/>
          <w:szCs w:val="32"/>
        </w:rPr>
        <w:t>TRINITY COLLEGE LONDON</w:t>
      </w:r>
    </w:p>
    <w:p w:rsidR="00EF6704" w:rsidRPr="00EF6704" w:rsidRDefault="00D15991">
      <w:pPr>
        <w:rPr>
          <w:sz w:val="32"/>
          <w:szCs w:val="32"/>
        </w:rPr>
      </w:pPr>
      <w:r w:rsidRPr="00EF6704">
        <w:rPr>
          <w:sz w:val="32"/>
          <w:szCs w:val="32"/>
        </w:rPr>
        <w:t xml:space="preserve">New Zealand Study Grant </w:t>
      </w:r>
      <w:r w:rsidR="00464CA0">
        <w:rPr>
          <w:sz w:val="32"/>
          <w:szCs w:val="32"/>
        </w:rPr>
        <w:t>2019</w:t>
      </w:r>
    </w:p>
    <w:p w:rsidR="004960DC" w:rsidRPr="00EF6704" w:rsidRDefault="00D15991">
      <w:pPr>
        <w:rPr>
          <w:sz w:val="32"/>
          <w:szCs w:val="32"/>
        </w:rPr>
      </w:pPr>
      <w:r w:rsidRPr="00EF6704">
        <w:rPr>
          <w:sz w:val="32"/>
          <w:szCs w:val="32"/>
        </w:rPr>
        <w:t>Application Form</w:t>
      </w:r>
      <w:r w:rsidR="007F5C5B">
        <w:rPr>
          <w:sz w:val="32"/>
          <w:szCs w:val="32"/>
        </w:rPr>
        <w:t xml:space="preserve"> – </w:t>
      </w:r>
      <w:r w:rsidR="00B60DFA">
        <w:rPr>
          <w:sz w:val="32"/>
          <w:szCs w:val="32"/>
        </w:rPr>
        <w:t>closing date Friday 12</w:t>
      </w:r>
      <w:r w:rsidR="00E97EB4">
        <w:rPr>
          <w:sz w:val="32"/>
          <w:szCs w:val="32"/>
        </w:rPr>
        <w:t xml:space="preserve"> April 2019</w:t>
      </w:r>
    </w:p>
    <w:p w:rsidR="002210B6" w:rsidRDefault="00997832">
      <w:r>
        <w:t>You are eli</w:t>
      </w:r>
      <w:r w:rsidR="007C1F4E">
        <w:t>gible to apply if you</w:t>
      </w:r>
      <w:r>
        <w:t>:</w:t>
      </w:r>
    </w:p>
    <w:p w:rsidR="00997832" w:rsidRDefault="007C1F4E" w:rsidP="0087067A">
      <w:pPr>
        <w:pStyle w:val="ListParagraph"/>
        <w:numPr>
          <w:ilvl w:val="0"/>
          <w:numId w:val="3"/>
        </w:numPr>
      </w:pPr>
      <w:r>
        <w:t>Have p</w:t>
      </w:r>
      <w:r w:rsidR="00997832">
        <w:t xml:space="preserve">assed at least </w:t>
      </w:r>
      <w:r w:rsidR="00F746FE">
        <w:t>one Trinity College London</w:t>
      </w:r>
      <w:r w:rsidR="00997832">
        <w:t xml:space="preserve"> practical examination</w:t>
      </w:r>
      <w:r w:rsidR="00F746FE">
        <w:t xml:space="preserve"> (Grade 5 or higher)</w:t>
      </w:r>
      <w:r w:rsidR="00997832">
        <w:t xml:space="preserve"> in the 12 months prior to application</w:t>
      </w:r>
      <w:r w:rsidR="0084506D">
        <w:t xml:space="preserve"> closing date</w:t>
      </w:r>
    </w:p>
    <w:p w:rsidR="00997832" w:rsidRDefault="00997832" w:rsidP="0087067A">
      <w:pPr>
        <w:pStyle w:val="ListParagraph"/>
        <w:numPr>
          <w:ilvl w:val="0"/>
          <w:numId w:val="3"/>
        </w:numPr>
      </w:pPr>
      <w:r>
        <w:t xml:space="preserve">Are between the ages </w:t>
      </w:r>
      <w:r w:rsidR="007C1F4E">
        <w:t>of 13 and 25 on</w:t>
      </w:r>
      <w:r>
        <w:t xml:space="preserve"> the application closing date</w:t>
      </w:r>
    </w:p>
    <w:p w:rsidR="00997832" w:rsidRDefault="00997832" w:rsidP="0087067A">
      <w:pPr>
        <w:pStyle w:val="ListParagraph"/>
        <w:numPr>
          <w:ilvl w:val="0"/>
          <w:numId w:val="3"/>
        </w:numPr>
      </w:pPr>
      <w:r>
        <w:t>Are a resident or citizen of New Zealand</w:t>
      </w:r>
    </w:p>
    <w:p w:rsidR="00997832" w:rsidRDefault="0087067A" w:rsidP="0087067A">
      <w:pPr>
        <w:pStyle w:val="ListParagraph"/>
        <w:numPr>
          <w:ilvl w:val="0"/>
          <w:numId w:val="3"/>
        </w:numPr>
      </w:pPr>
      <w:r>
        <w:t>Can provide all details</w:t>
      </w:r>
      <w:r w:rsidR="0057231C">
        <w:t xml:space="preserve"> requested in sections 1, 2</w:t>
      </w:r>
      <w:r w:rsidR="00997832">
        <w:t xml:space="preserve">, 4 and 6 of </w:t>
      </w:r>
      <w:r>
        <w:t>this form</w:t>
      </w:r>
    </w:p>
    <w:p w:rsidR="00CA49A2" w:rsidRDefault="00CA49A2" w:rsidP="00E97EB4">
      <w:r>
        <w:t>Previously successful grant applicants are not eligible to apply</w:t>
      </w:r>
    </w:p>
    <w:p w:rsidR="00E97EB4" w:rsidRDefault="00E97EB4">
      <w:pPr>
        <w:rPr>
          <w:b/>
        </w:rPr>
      </w:pPr>
    </w:p>
    <w:p w:rsidR="00103916" w:rsidRPr="00294A2F" w:rsidRDefault="00997832">
      <w:pPr>
        <w:rPr>
          <w:b/>
        </w:rPr>
      </w:pPr>
      <w:r>
        <w:rPr>
          <w:b/>
        </w:rPr>
        <w:t>SECTION 1</w:t>
      </w:r>
      <w:r w:rsidR="00C67CC2">
        <w:rPr>
          <w:b/>
        </w:rPr>
        <w:t>: PERSONAL INFORMATION</w:t>
      </w:r>
    </w:p>
    <w:p w:rsidR="00C67CC2" w:rsidRPr="00CC6F98" w:rsidRDefault="00C67CC2">
      <w:pPr>
        <w:rPr>
          <w:i/>
        </w:rPr>
      </w:pPr>
      <w:r w:rsidRPr="00CC6F98">
        <w:rPr>
          <w:i/>
        </w:rPr>
        <w:t xml:space="preserve">Please complete all </w:t>
      </w:r>
      <w:r w:rsidR="00AC6ACE" w:rsidRPr="00CC6F98">
        <w:rPr>
          <w:i/>
        </w:rPr>
        <w:t>details in</w:t>
      </w:r>
      <w:r w:rsidRPr="00CC6F98">
        <w:rPr>
          <w:i/>
        </w:rPr>
        <w:t xml:space="preserve"> this section.</w:t>
      </w:r>
    </w:p>
    <w:p w:rsidR="004960DC" w:rsidRDefault="004960DC">
      <w:r>
        <w:t>Surname (family name)</w:t>
      </w:r>
      <w:r w:rsidR="002210B6">
        <w:t xml:space="preserve">: </w:t>
      </w:r>
      <w:r w:rsidR="002210B6" w:rsidRPr="00103916">
        <w:rPr>
          <w:rStyle w:val="PlaceholderText"/>
          <w:bdr w:val="single" w:sz="4" w:space="0" w:color="auto"/>
        </w:rPr>
        <w:t>Click here to enter text.</w:t>
      </w:r>
      <w:r>
        <w:t xml:space="preserve"> </w:t>
      </w:r>
    </w:p>
    <w:p w:rsidR="004960DC" w:rsidRDefault="004960DC"/>
    <w:p w:rsidR="004960DC" w:rsidRDefault="004960DC">
      <w:r>
        <w:t>First name(s)</w:t>
      </w:r>
      <w:r w:rsidR="002210B6">
        <w:t>:</w:t>
      </w:r>
      <w:r w:rsidR="002210B6" w:rsidRPr="00103916">
        <w:rPr>
          <w:rStyle w:val="PlaceholderText"/>
          <w:bdr w:val="single" w:sz="4" w:space="0" w:color="auto"/>
        </w:rPr>
        <w:t>Click here to enter text.</w:t>
      </w:r>
    </w:p>
    <w:p w:rsidR="004960DC" w:rsidRDefault="004960DC"/>
    <w:p w:rsidR="004960DC" w:rsidRDefault="004960DC">
      <w:r>
        <w:t>Date of Birth</w:t>
      </w:r>
      <w:r w:rsidR="00DE53B2">
        <w:t xml:space="preserve"> eg 01/01/01</w:t>
      </w:r>
      <w:r w:rsidR="002210B6">
        <w:t xml:space="preserve">: </w:t>
      </w:r>
      <w:r w:rsidR="002210B6" w:rsidRPr="00103916">
        <w:rPr>
          <w:rStyle w:val="PlaceholderText"/>
          <w:bdr w:val="single" w:sz="4" w:space="0" w:color="auto"/>
        </w:rPr>
        <w:t>Click here to enter text.</w:t>
      </w:r>
    </w:p>
    <w:p w:rsidR="004960DC" w:rsidRDefault="004960DC"/>
    <w:p w:rsidR="00103916" w:rsidRDefault="00B26898">
      <w:r>
        <w:t>City or town</w:t>
      </w:r>
      <w:r w:rsidR="002210B6">
        <w:t>:</w:t>
      </w:r>
      <w:r>
        <w:t xml:space="preserve"> </w:t>
      </w:r>
      <w:r w:rsidR="002210B6" w:rsidRPr="00103916">
        <w:rPr>
          <w:rStyle w:val="PlaceholderText"/>
          <w:bdr w:val="single" w:sz="4" w:space="0" w:color="auto"/>
        </w:rPr>
        <w:t>Click here to enter text.</w:t>
      </w:r>
    </w:p>
    <w:p w:rsidR="00AC6ACE" w:rsidRDefault="00AC6ACE"/>
    <w:p w:rsidR="004960DC" w:rsidRDefault="004960DC">
      <w:r>
        <w:t>Email address</w:t>
      </w:r>
      <w:r w:rsidR="002210B6">
        <w:t xml:space="preserve">: </w:t>
      </w:r>
      <w:r w:rsidR="002210B6" w:rsidRPr="00103916">
        <w:rPr>
          <w:rStyle w:val="PlaceholderText"/>
          <w:bdr w:val="single" w:sz="4" w:space="0" w:color="auto"/>
        </w:rPr>
        <w:t>Click here to enter text.</w:t>
      </w:r>
    </w:p>
    <w:p w:rsidR="004960DC" w:rsidRDefault="004960DC"/>
    <w:p w:rsidR="00EF6704" w:rsidRDefault="004960DC">
      <w:r>
        <w:t>Phone number 1:</w:t>
      </w:r>
      <w:r w:rsidR="002210B6">
        <w:t xml:space="preserve"> </w:t>
      </w:r>
      <w:r w:rsidR="002210B6" w:rsidRPr="00103916">
        <w:rPr>
          <w:rStyle w:val="PlaceholderText"/>
          <w:bdr w:val="single" w:sz="4" w:space="0" w:color="auto"/>
        </w:rPr>
        <w:t>Click here to enter text.</w:t>
      </w:r>
      <w:r w:rsidR="00EF6704">
        <w:t xml:space="preserve"> </w:t>
      </w:r>
    </w:p>
    <w:p w:rsidR="00EF6704" w:rsidRDefault="00EF6704"/>
    <w:p w:rsidR="004960DC" w:rsidRDefault="004960DC">
      <w:r>
        <w:t>Phone number 2 (optional)</w:t>
      </w:r>
      <w:r w:rsidR="00CC6F98">
        <w:t xml:space="preserve">: </w:t>
      </w:r>
      <w:r w:rsidR="002210B6" w:rsidRPr="00103916">
        <w:rPr>
          <w:rStyle w:val="PlaceholderText"/>
          <w:bdr w:val="single" w:sz="4" w:space="0" w:color="auto"/>
        </w:rPr>
        <w:t>Click here to enter text.</w:t>
      </w:r>
      <w:r>
        <w:t xml:space="preserve"> </w:t>
      </w:r>
    </w:p>
    <w:p w:rsidR="00103916" w:rsidRDefault="00103916"/>
    <w:p w:rsidR="00103916" w:rsidRPr="00294A2F" w:rsidRDefault="00997832">
      <w:pPr>
        <w:rPr>
          <w:b/>
        </w:rPr>
      </w:pPr>
      <w:r>
        <w:rPr>
          <w:b/>
        </w:rPr>
        <w:t>SECTION 2</w:t>
      </w:r>
      <w:r w:rsidR="00103916" w:rsidRPr="00294A2F">
        <w:rPr>
          <w:b/>
        </w:rPr>
        <w:t xml:space="preserve">: </w:t>
      </w:r>
      <w:r w:rsidR="00D15991" w:rsidRPr="00294A2F">
        <w:rPr>
          <w:b/>
        </w:rPr>
        <w:t>TRINITY COLLEGE LONDON EXAMINATION HISTORY</w:t>
      </w:r>
    </w:p>
    <w:p w:rsidR="00C964AD" w:rsidRDefault="00DE53B2">
      <w:r>
        <w:t>Please attach your</w:t>
      </w:r>
      <w:r w:rsidR="00291C00">
        <w:t xml:space="preserve"> exam report for</w:t>
      </w:r>
      <w:r w:rsidR="00EF6704">
        <w:t xml:space="preserve"> at least one</w:t>
      </w:r>
      <w:r w:rsidR="00C964AD">
        <w:t xml:space="preserve"> T</w:t>
      </w:r>
      <w:r w:rsidR="00CC6F98">
        <w:t xml:space="preserve">rinity College London </w:t>
      </w:r>
      <w:r w:rsidR="00EF6704">
        <w:t>practical examination pass</w:t>
      </w:r>
      <w:r w:rsidR="00291C00">
        <w:t>ed</w:t>
      </w:r>
      <w:r w:rsidR="00C964AD">
        <w:t xml:space="preserve"> during the 12 months prior to the closing date of application. Ap</w:t>
      </w:r>
      <w:r w:rsidR="00294A2F">
        <w:t>plications from students who have not</w:t>
      </w:r>
      <w:r w:rsidR="00C964AD">
        <w:t xml:space="preserve"> passed a TCL practical examination</w:t>
      </w:r>
      <w:r w:rsidR="00A82D7B">
        <w:t xml:space="preserve"> at</w:t>
      </w:r>
      <w:r w:rsidR="00C964AD">
        <w:t xml:space="preserve"> </w:t>
      </w:r>
      <w:r w:rsidR="00A82D7B">
        <w:t xml:space="preserve">Grade 5 level or higher </w:t>
      </w:r>
      <w:r w:rsidR="00C964AD">
        <w:t>within the previous 12 months</w:t>
      </w:r>
      <w:r w:rsidR="00294A2F">
        <w:t xml:space="preserve"> will NOT be eligible</w:t>
      </w:r>
      <w:r w:rsidR="00C964AD">
        <w:t>.</w:t>
      </w:r>
    </w:p>
    <w:p w:rsidR="00291C00" w:rsidRDefault="00291C00" w:rsidP="00291C00"/>
    <w:p w:rsidR="00291C00" w:rsidRDefault="00291C00" w:rsidP="00291C00">
      <w:r>
        <w:t>Please provide a brief history of any other TCL examination passes (practical or written) ie month/year, subject, level</w:t>
      </w:r>
      <w:r w:rsidR="00F3184E">
        <w:t>. It is not necessary to provide copies of report forms</w:t>
      </w:r>
      <w:r>
        <w:t>:</w:t>
      </w:r>
    </w:p>
    <w:p w:rsidR="00291C00" w:rsidRDefault="00291C00" w:rsidP="00291C00">
      <w:pPr>
        <w:pBdr>
          <w:top w:val="single" w:sz="4" w:space="1" w:color="auto"/>
          <w:left w:val="single" w:sz="4" w:space="4" w:color="auto"/>
          <w:bottom w:val="single" w:sz="4" w:space="1" w:color="auto"/>
          <w:right w:val="single" w:sz="4" w:space="4" w:color="auto"/>
        </w:pBdr>
      </w:pPr>
      <w:r w:rsidRPr="00934169">
        <w:rPr>
          <w:rStyle w:val="PlaceholderText"/>
        </w:rPr>
        <w:t>Click here to enter text.</w:t>
      </w:r>
    </w:p>
    <w:p w:rsidR="00CC6F98" w:rsidRDefault="00CC6F98" w:rsidP="001851E8">
      <w:pPr>
        <w:rPr>
          <w:b/>
        </w:rPr>
      </w:pPr>
    </w:p>
    <w:p w:rsidR="001851E8" w:rsidRPr="00294A2F" w:rsidRDefault="00997832" w:rsidP="001851E8">
      <w:pPr>
        <w:rPr>
          <w:b/>
        </w:rPr>
      </w:pPr>
      <w:r>
        <w:rPr>
          <w:b/>
        </w:rPr>
        <w:t>SECTION 3</w:t>
      </w:r>
      <w:r w:rsidR="001851E8" w:rsidRPr="00294A2F">
        <w:rPr>
          <w:b/>
        </w:rPr>
        <w:t>: OTHER ACADEMIC INFORMATION</w:t>
      </w:r>
    </w:p>
    <w:p w:rsidR="00D15991" w:rsidRDefault="00291C00">
      <w:r>
        <w:t xml:space="preserve">Please attach report form(s) or academic transcript(s) for the highest level(s) attained </w:t>
      </w:r>
      <w:r w:rsidR="00DE53B2">
        <w:t>with any other examinations board</w:t>
      </w:r>
      <w:r w:rsidR="0057231C">
        <w:t xml:space="preserve"> eg</w:t>
      </w:r>
      <w:r>
        <w:t xml:space="preserve"> if you have passed all grades up to and including Grade 7</w:t>
      </w:r>
      <w:r w:rsidR="00DE53B2">
        <w:t xml:space="preserve"> with another board</w:t>
      </w:r>
      <w:r>
        <w:t xml:space="preserve"> then attach the Grade 7 report form</w:t>
      </w:r>
      <w:r w:rsidR="0057231C">
        <w:t xml:space="preserve"> ONLY</w:t>
      </w:r>
      <w:r>
        <w:t xml:space="preserve">.  </w:t>
      </w:r>
    </w:p>
    <w:p w:rsidR="0057231C" w:rsidRDefault="0057231C" w:rsidP="00103916">
      <w:pPr>
        <w:rPr>
          <w:b/>
        </w:rPr>
      </w:pPr>
    </w:p>
    <w:p w:rsidR="00122EBA" w:rsidRPr="0089096E" w:rsidRDefault="00997832" w:rsidP="00103916">
      <w:pPr>
        <w:rPr>
          <w:b/>
        </w:rPr>
      </w:pPr>
      <w:r>
        <w:rPr>
          <w:b/>
        </w:rPr>
        <w:t>SECTION 4</w:t>
      </w:r>
      <w:r w:rsidR="00294A2F" w:rsidRPr="0089096E">
        <w:rPr>
          <w:b/>
        </w:rPr>
        <w:t>: REASON FOR FUNDING APPLICATION</w:t>
      </w:r>
    </w:p>
    <w:p w:rsidR="0089096E" w:rsidRDefault="00122EBA" w:rsidP="00103916">
      <w:r>
        <w:t>Pl</w:t>
      </w:r>
      <w:r w:rsidR="00C67CC2">
        <w:t>ease exp</w:t>
      </w:r>
      <w:r w:rsidR="001851E8">
        <w:t xml:space="preserve">lain </w:t>
      </w:r>
      <w:r w:rsidR="00AC6ACE">
        <w:t xml:space="preserve">in 200 words or less </w:t>
      </w:r>
      <w:r w:rsidR="000A6EFF">
        <w:t>how you intend to use this</w:t>
      </w:r>
      <w:r w:rsidR="001851E8">
        <w:t xml:space="preserve"> </w:t>
      </w:r>
      <w:r w:rsidR="00C67CC2">
        <w:t>financial</w:t>
      </w:r>
      <w:r>
        <w:t xml:space="preserve"> assistance</w:t>
      </w:r>
      <w:r w:rsidR="000A6EFF">
        <w:t xml:space="preserve"> and what the benefit(s) will be. Typ</w:t>
      </w:r>
      <w:r w:rsidR="00B9791A">
        <w:t>ical applications will be for</w:t>
      </w:r>
      <w:r w:rsidR="0089096E">
        <w:t xml:space="preserve"> tuit</w:t>
      </w:r>
      <w:r w:rsidR="001851E8">
        <w:t>ion fees</w:t>
      </w:r>
      <w:r w:rsidR="0057231C">
        <w:t xml:space="preserve"> for a set period</w:t>
      </w:r>
      <w:r w:rsidR="001851E8">
        <w:t>,</w:t>
      </w:r>
      <w:r w:rsidR="00CC0B99">
        <w:t xml:space="preserve"> Trinity</w:t>
      </w:r>
      <w:r w:rsidR="001851E8">
        <w:t xml:space="preserve"> exam fees, purchasing</w:t>
      </w:r>
      <w:r w:rsidR="0089096E">
        <w:t xml:space="preserve"> a resource, </w:t>
      </w:r>
      <w:r w:rsidR="00CC0B99">
        <w:t>cost</w:t>
      </w:r>
      <w:r w:rsidR="001851E8">
        <w:t xml:space="preserve"> of </w:t>
      </w:r>
      <w:r w:rsidR="0089096E">
        <w:t xml:space="preserve">attending </w:t>
      </w:r>
      <w:r w:rsidR="00F3184E">
        <w:t>a short</w:t>
      </w:r>
      <w:r w:rsidR="00C67CC2">
        <w:t xml:space="preserve"> course</w:t>
      </w:r>
      <w:r w:rsidR="0084506D">
        <w:t xml:space="preserve">. </w:t>
      </w:r>
    </w:p>
    <w:p w:rsidR="00C67CC2" w:rsidRDefault="00C67CC2" w:rsidP="00AC6ACE">
      <w:pPr>
        <w:pBdr>
          <w:top w:val="single" w:sz="4" w:space="1" w:color="auto"/>
          <w:left w:val="single" w:sz="4" w:space="4" w:color="auto"/>
          <w:bottom w:val="single" w:sz="4" w:space="1" w:color="auto"/>
          <w:right w:val="single" w:sz="4" w:space="4" w:color="auto"/>
        </w:pBdr>
      </w:pPr>
      <w:r w:rsidRPr="00934169">
        <w:rPr>
          <w:rStyle w:val="PlaceholderText"/>
        </w:rPr>
        <w:t>Click here to enter text.</w:t>
      </w:r>
    </w:p>
    <w:p w:rsidR="00C67CC2" w:rsidRDefault="0084506D" w:rsidP="00103916">
      <w:r>
        <w:t>Please attach evidence of cost of project eg quote for tuition, resource price list.</w:t>
      </w:r>
    </w:p>
    <w:p w:rsidR="0084506D" w:rsidRDefault="0084506D" w:rsidP="00103916"/>
    <w:p w:rsidR="001851E8" w:rsidRPr="00642839" w:rsidRDefault="00C67CC2" w:rsidP="00103916">
      <w:r>
        <w:t xml:space="preserve">How much </w:t>
      </w:r>
      <w:r w:rsidR="001851E8">
        <w:t>funding are you applying for</w:t>
      </w:r>
      <w:r>
        <w:t xml:space="preserve">? </w:t>
      </w:r>
      <w:r w:rsidRPr="00AC6ACE">
        <w:rPr>
          <w:rStyle w:val="PlaceholderText"/>
          <w:bdr w:val="single" w:sz="4" w:space="0" w:color="auto"/>
        </w:rPr>
        <w:t>Click here to enter text.</w:t>
      </w:r>
    </w:p>
    <w:p w:rsidR="00C64325" w:rsidRDefault="00C64325" w:rsidP="00D92BB4">
      <w:pPr>
        <w:rPr>
          <w:b/>
        </w:rPr>
      </w:pPr>
    </w:p>
    <w:p w:rsidR="00D92BB4" w:rsidRPr="00E52514" w:rsidRDefault="00997832" w:rsidP="00D92BB4">
      <w:pPr>
        <w:rPr>
          <w:b/>
        </w:rPr>
      </w:pPr>
      <w:r>
        <w:rPr>
          <w:b/>
        </w:rPr>
        <w:t>SECTION 5</w:t>
      </w:r>
      <w:r w:rsidR="00D92BB4" w:rsidRPr="00E52514">
        <w:rPr>
          <w:b/>
        </w:rPr>
        <w:t>: PERSONAL STATEMENT</w:t>
      </w:r>
    </w:p>
    <w:p w:rsidR="00D92BB4" w:rsidRDefault="00D92BB4" w:rsidP="00D92BB4">
      <w:r>
        <w:t xml:space="preserve">Please give any further information that you feel may </w:t>
      </w:r>
      <w:r w:rsidR="00A82D7B">
        <w:t>be relevant to your application</w:t>
      </w:r>
      <w:r>
        <w:t>.</w:t>
      </w:r>
      <w:r w:rsidR="0057231C">
        <w:t xml:space="preserve"> You are welcome to attach eviden</w:t>
      </w:r>
      <w:r w:rsidR="001C6218">
        <w:t>ce of other attainments eg competition success</w:t>
      </w:r>
      <w:r w:rsidR="0057231C">
        <w:t>.</w:t>
      </w:r>
      <w:r>
        <w:t xml:space="preserve"> Please limit your statement to no more than 200 words. </w:t>
      </w:r>
    </w:p>
    <w:p w:rsidR="00CC6F98" w:rsidRDefault="00CC6F98" w:rsidP="00CC6F98">
      <w:pPr>
        <w:pBdr>
          <w:top w:val="single" w:sz="4" w:space="1" w:color="auto"/>
          <w:left w:val="single" w:sz="4" w:space="4" w:color="auto"/>
          <w:bottom w:val="single" w:sz="4" w:space="1" w:color="auto"/>
          <w:right w:val="single" w:sz="4" w:space="4" w:color="auto"/>
        </w:pBdr>
      </w:pPr>
      <w:r w:rsidRPr="00934169">
        <w:rPr>
          <w:rStyle w:val="PlaceholderText"/>
        </w:rPr>
        <w:t>Click here to enter text.</w:t>
      </w:r>
    </w:p>
    <w:p w:rsidR="00D92BB4" w:rsidRDefault="00D92BB4" w:rsidP="00103916">
      <w:pPr>
        <w:rPr>
          <w:b/>
        </w:rPr>
      </w:pPr>
    </w:p>
    <w:p w:rsidR="0089096E" w:rsidRPr="0089096E" w:rsidRDefault="00997832" w:rsidP="00103916">
      <w:pPr>
        <w:rPr>
          <w:b/>
        </w:rPr>
      </w:pPr>
      <w:r>
        <w:rPr>
          <w:b/>
        </w:rPr>
        <w:t>SECTION 6</w:t>
      </w:r>
      <w:r w:rsidR="0084506D">
        <w:rPr>
          <w:b/>
        </w:rPr>
        <w:t>: REFERENCE</w:t>
      </w:r>
      <w:r w:rsidR="0089096E" w:rsidRPr="0089096E">
        <w:rPr>
          <w:b/>
        </w:rPr>
        <w:t>S</w:t>
      </w:r>
    </w:p>
    <w:p w:rsidR="0089096E" w:rsidRDefault="0089096E" w:rsidP="00103916">
      <w:r>
        <w:t>Please attach the following:</w:t>
      </w:r>
    </w:p>
    <w:p w:rsidR="00E52514" w:rsidRDefault="0084506D" w:rsidP="0084506D">
      <w:pPr>
        <w:pStyle w:val="ListParagraph"/>
        <w:numPr>
          <w:ilvl w:val="0"/>
          <w:numId w:val="5"/>
        </w:numPr>
      </w:pPr>
      <w:r>
        <w:t>Two letters in support of your application, one of which must be from your current teacher. Both letters must be signed and dated and include contact email addresses and phone numbers.</w:t>
      </w:r>
    </w:p>
    <w:p w:rsidR="0084506D" w:rsidRDefault="0084506D" w:rsidP="00103916"/>
    <w:p w:rsidR="00F746FE" w:rsidRDefault="00F746FE" w:rsidP="00103916">
      <w:r>
        <w:t>Applicatio</w:t>
      </w:r>
      <w:r w:rsidR="00291C00">
        <w:t>ns will be considered by a committee</w:t>
      </w:r>
      <w:r w:rsidR="000B61C9">
        <w:t xml:space="preserve"> of</w:t>
      </w:r>
      <w:r>
        <w:t xml:space="preserve"> Trinity College London NZ Representatives, one of w</w:t>
      </w:r>
      <w:r w:rsidR="00B9791A">
        <w:t>hom will be the National Representative</w:t>
      </w:r>
      <w:r>
        <w:t>.</w:t>
      </w:r>
      <w:r w:rsidR="0057231C">
        <w:t xml:space="preserve"> No committee</w:t>
      </w:r>
      <w:r w:rsidR="00642839">
        <w:t xml:space="preserve"> member may</w:t>
      </w:r>
      <w:r w:rsidR="0057231C">
        <w:t xml:space="preserve"> act as referee for </w:t>
      </w:r>
      <w:r>
        <w:t xml:space="preserve">any of the current applications. </w:t>
      </w:r>
      <w:r w:rsidR="00966643">
        <w:t>All applications</w:t>
      </w:r>
      <w:r w:rsidR="00C64325">
        <w:t xml:space="preserve"> will be treated as</w:t>
      </w:r>
      <w:r>
        <w:t xml:space="preserve"> strictly confidential, however Trinity reserves the right to publicise the successful applicant(s). </w:t>
      </w:r>
    </w:p>
    <w:p w:rsidR="00E52514" w:rsidRDefault="00E52514" w:rsidP="00103916"/>
    <w:p w:rsidR="00C64325" w:rsidRDefault="00C64325" w:rsidP="00C64325">
      <w:pPr>
        <w:pStyle w:val="ListParagraph"/>
        <w:numPr>
          <w:ilvl w:val="0"/>
          <w:numId w:val="4"/>
        </w:numPr>
      </w:pPr>
      <w:r>
        <w:t>Applications</w:t>
      </w:r>
      <w:r w:rsidR="009877CC">
        <w:t xml:space="preserve"> must reach the National Representative by 5pm on the closing date</w:t>
      </w:r>
    </w:p>
    <w:p w:rsidR="00C64325" w:rsidRDefault="00C64325" w:rsidP="00C64325">
      <w:pPr>
        <w:pStyle w:val="ListParagraph"/>
        <w:numPr>
          <w:ilvl w:val="0"/>
          <w:numId w:val="4"/>
        </w:numPr>
      </w:pPr>
      <w:r>
        <w:t xml:space="preserve">All applicants will be advised of the outcome of their application </w:t>
      </w:r>
      <w:r w:rsidR="00603D0C">
        <w:t>no</w:t>
      </w:r>
      <w:r w:rsidR="00B60DFA">
        <w:t xml:space="preserve"> later than Friday</w:t>
      </w:r>
      <w:r w:rsidR="00971230">
        <w:t xml:space="preserve"> 10</w:t>
      </w:r>
      <w:r w:rsidR="00B60DFA">
        <w:t xml:space="preserve"> May 2019</w:t>
      </w:r>
      <w:r>
        <w:t xml:space="preserve"> </w:t>
      </w:r>
    </w:p>
    <w:p w:rsidR="00F3184E" w:rsidRDefault="00F3184E" w:rsidP="00F3184E">
      <w:r>
        <w:t>Notice will be sent to the email address listed in Section 1. If you require notice to be sent to another email address please indicate here:</w:t>
      </w:r>
    </w:p>
    <w:p w:rsidR="00F3184E" w:rsidRDefault="00F3184E" w:rsidP="00297FA9">
      <w:pPr>
        <w:pBdr>
          <w:top w:val="single" w:sz="4" w:space="1" w:color="auto"/>
          <w:left w:val="single" w:sz="4" w:space="4" w:color="auto"/>
          <w:bottom w:val="single" w:sz="4" w:space="1" w:color="auto"/>
          <w:right w:val="single" w:sz="4" w:space="4" w:color="auto"/>
        </w:pBdr>
      </w:pPr>
      <w:r>
        <w:t xml:space="preserve"> </w:t>
      </w:r>
      <w:r w:rsidRPr="00934169">
        <w:rPr>
          <w:rStyle w:val="PlaceholderText"/>
        </w:rPr>
        <w:t>Click here to enter text.</w:t>
      </w:r>
    </w:p>
    <w:p w:rsidR="00CC0B99" w:rsidRDefault="00974E28" w:rsidP="00C64325">
      <w:pPr>
        <w:pStyle w:val="ListParagraph"/>
        <w:numPr>
          <w:ilvl w:val="0"/>
          <w:numId w:val="4"/>
        </w:numPr>
      </w:pPr>
      <w:r>
        <w:t>The committee</w:t>
      </w:r>
      <w:r w:rsidR="00F746FE">
        <w:t xml:space="preserve"> decision will be final. </w:t>
      </w:r>
    </w:p>
    <w:p w:rsidR="00E97EB4" w:rsidRDefault="00E97EB4" w:rsidP="00103916">
      <w:pPr>
        <w:rPr>
          <w:b/>
        </w:rPr>
      </w:pPr>
    </w:p>
    <w:p w:rsidR="00294A2F" w:rsidRPr="00E97EB4" w:rsidRDefault="00E97EB4" w:rsidP="00103916">
      <w:pPr>
        <w:rPr>
          <w:b/>
        </w:rPr>
      </w:pPr>
      <w:r w:rsidRPr="00E97EB4">
        <w:rPr>
          <w:b/>
        </w:rPr>
        <w:t>CHECK LIST</w:t>
      </w:r>
    </w:p>
    <w:p w:rsidR="00E97EB4" w:rsidRDefault="00E97EB4" w:rsidP="00103916">
      <w:r>
        <w:t>Please check that you have attached:</w:t>
      </w:r>
    </w:p>
    <w:p w:rsidR="00E97EB4" w:rsidRDefault="00E97EB4" w:rsidP="00E97EB4">
      <w:pPr>
        <w:pStyle w:val="ListParagraph"/>
        <w:numPr>
          <w:ilvl w:val="0"/>
          <w:numId w:val="4"/>
        </w:numPr>
      </w:pPr>
      <w:r>
        <w:t xml:space="preserve">2018 Trinity practical exam report form(s) </w:t>
      </w:r>
    </w:p>
    <w:p w:rsidR="00E97EB4" w:rsidRDefault="00E97EB4" w:rsidP="00E97EB4">
      <w:pPr>
        <w:pStyle w:val="ListParagraph"/>
        <w:numPr>
          <w:ilvl w:val="0"/>
          <w:numId w:val="4"/>
        </w:numPr>
      </w:pPr>
      <w:r>
        <w:t>Highest level report forms/academic transcripts other than Trinity</w:t>
      </w:r>
    </w:p>
    <w:p w:rsidR="00E97EB4" w:rsidRDefault="00E97EB4" w:rsidP="00E97EB4">
      <w:pPr>
        <w:pStyle w:val="ListParagraph"/>
        <w:numPr>
          <w:ilvl w:val="0"/>
          <w:numId w:val="4"/>
        </w:numPr>
      </w:pPr>
      <w:r>
        <w:t>Evidence of cost of project</w:t>
      </w:r>
    </w:p>
    <w:p w:rsidR="00E97EB4" w:rsidRDefault="00E97EB4" w:rsidP="00E97EB4">
      <w:pPr>
        <w:pStyle w:val="ListParagraph"/>
        <w:numPr>
          <w:ilvl w:val="0"/>
          <w:numId w:val="4"/>
        </w:numPr>
      </w:pPr>
      <w:r>
        <w:t>Evidence of other attainments eg competition success (if applicable)</w:t>
      </w:r>
    </w:p>
    <w:p w:rsidR="00E97EB4" w:rsidRDefault="00E97EB4" w:rsidP="00E97EB4">
      <w:pPr>
        <w:pStyle w:val="ListParagraph"/>
        <w:numPr>
          <w:ilvl w:val="0"/>
          <w:numId w:val="4"/>
        </w:numPr>
      </w:pPr>
      <w:r>
        <w:t>Reference from current teacher</w:t>
      </w:r>
    </w:p>
    <w:p w:rsidR="00E97EB4" w:rsidRDefault="00E97EB4" w:rsidP="00E97EB4">
      <w:pPr>
        <w:pStyle w:val="ListParagraph"/>
        <w:numPr>
          <w:ilvl w:val="0"/>
          <w:numId w:val="4"/>
        </w:numPr>
      </w:pPr>
      <w:r>
        <w:t>Reference from second referee</w:t>
      </w:r>
    </w:p>
    <w:p w:rsidR="00E97EB4" w:rsidRDefault="00E97EB4" w:rsidP="00103916"/>
    <w:p w:rsidR="00EF6704" w:rsidRDefault="00EF6704" w:rsidP="00103916">
      <w:r>
        <w:t>Please email the completed application form and supporting d</w:t>
      </w:r>
      <w:r w:rsidR="00B9791A">
        <w:t>ocuments to the National Representative</w:t>
      </w:r>
      <w:r>
        <w:t>:</w:t>
      </w:r>
      <w:r w:rsidR="00B9791A">
        <w:t xml:space="preserve"> </w:t>
      </w:r>
      <w:hyperlink r:id="rId8" w:history="1">
        <w:r w:rsidRPr="000A3596">
          <w:rPr>
            <w:rStyle w:val="Hyperlink"/>
          </w:rPr>
          <w:t>Cathy.martin@trinitycollege.co.nz</w:t>
        </w:r>
      </w:hyperlink>
      <w:r w:rsidR="009877CC">
        <w:t xml:space="preserve">. </w:t>
      </w:r>
      <w:r w:rsidR="006249E2">
        <w:t xml:space="preserve">You will receive a receipt of application by email. </w:t>
      </w:r>
      <w:r w:rsidR="009877CC">
        <w:t>No hard copy applications please.</w:t>
      </w:r>
    </w:p>
    <w:p w:rsidR="007F5C5B" w:rsidRDefault="007F5C5B" w:rsidP="00103916"/>
    <w:p w:rsidR="007F5C5B" w:rsidRDefault="007F5C5B" w:rsidP="00103916"/>
    <w:sectPr w:rsidR="007F5C5B" w:rsidSect="00436DB0">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0D9" w:rsidRDefault="00A510D9" w:rsidP="0015091D">
      <w:r>
        <w:separator/>
      </w:r>
    </w:p>
  </w:endnote>
  <w:endnote w:type="continuationSeparator" w:id="0">
    <w:p w:rsidR="00A510D9" w:rsidRDefault="00A510D9" w:rsidP="001509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91D" w:rsidRDefault="0015091D">
    <w:pPr>
      <w:pStyle w:val="Footer"/>
    </w:pPr>
    <w:r>
      <w:t>trinitycollege.com/NewZealand</w:t>
    </w:r>
  </w:p>
  <w:p w:rsidR="0015091D" w:rsidRDefault="001509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0D9" w:rsidRDefault="00A510D9" w:rsidP="0015091D">
      <w:r>
        <w:separator/>
      </w:r>
    </w:p>
  </w:footnote>
  <w:footnote w:type="continuationSeparator" w:id="0">
    <w:p w:rsidR="00A510D9" w:rsidRDefault="00A510D9" w:rsidP="00150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94AE1"/>
    <w:multiLevelType w:val="hybridMultilevel"/>
    <w:tmpl w:val="E250A5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E3D22AC"/>
    <w:multiLevelType w:val="hybridMultilevel"/>
    <w:tmpl w:val="CA76AE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AC54989"/>
    <w:multiLevelType w:val="hybridMultilevel"/>
    <w:tmpl w:val="5CA6B5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CA75EFB"/>
    <w:multiLevelType w:val="hybridMultilevel"/>
    <w:tmpl w:val="167C1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8D52C06"/>
    <w:multiLevelType w:val="hybridMultilevel"/>
    <w:tmpl w:val="1C0A0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savePreviewPicture/>
  <w:footnotePr>
    <w:footnote w:id="-1"/>
    <w:footnote w:id="0"/>
  </w:footnotePr>
  <w:endnotePr>
    <w:endnote w:id="-1"/>
    <w:endnote w:id="0"/>
  </w:endnotePr>
  <w:compat/>
  <w:rsids>
    <w:rsidRoot w:val="00294A2F"/>
    <w:rsid w:val="00021B27"/>
    <w:rsid w:val="00024F42"/>
    <w:rsid w:val="000A6EFF"/>
    <w:rsid w:val="000B2A11"/>
    <w:rsid w:val="000B61C9"/>
    <w:rsid w:val="000D5621"/>
    <w:rsid w:val="00103916"/>
    <w:rsid w:val="00122EBA"/>
    <w:rsid w:val="0013597B"/>
    <w:rsid w:val="0015091D"/>
    <w:rsid w:val="0015177B"/>
    <w:rsid w:val="001851E8"/>
    <w:rsid w:val="001C6218"/>
    <w:rsid w:val="002210B6"/>
    <w:rsid w:val="002779F3"/>
    <w:rsid w:val="002902DE"/>
    <w:rsid w:val="00291C00"/>
    <w:rsid w:val="00293CB7"/>
    <w:rsid w:val="00294A2F"/>
    <w:rsid w:val="00297FA9"/>
    <w:rsid w:val="003031C3"/>
    <w:rsid w:val="003333E3"/>
    <w:rsid w:val="003377AA"/>
    <w:rsid w:val="00384AAF"/>
    <w:rsid w:val="003E1E13"/>
    <w:rsid w:val="00400990"/>
    <w:rsid w:val="00405FA5"/>
    <w:rsid w:val="004109D8"/>
    <w:rsid w:val="00436DB0"/>
    <w:rsid w:val="00455422"/>
    <w:rsid w:val="00464CA0"/>
    <w:rsid w:val="004858D2"/>
    <w:rsid w:val="004960DC"/>
    <w:rsid w:val="004F4C9F"/>
    <w:rsid w:val="00565288"/>
    <w:rsid w:val="0057231C"/>
    <w:rsid w:val="00575926"/>
    <w:rsid w:val="00603D0C"/>
    <w:rsid w:val="006249E2"/>
    <w:rsid w:val="00642839"/>
    <w:rsid w:val="00666082"/>
    <w:rsid w:val="006E5CAE"/>
    <w:rsid w:val="00713711"/>
    <w:rsid w:val="007432A1"/>
    <w:rsid w:val="007C1F4E"/>
    <w:rsid w:val="007F5C5B"/>
    <w:rsid w:val="0084506D"/>
    <w:rsid w:val="0087067A"/>
    <w:rsid w:val="0089096E"/>
    <w:rsid w:val="008B7349"/>
    <w:rsid w:val="009427D5"/>
    <w:rsid w:val="00966643"/>
    <w:rsid w:val="00971230"/>
    <w:rsid w:val="00974E28"/>
    <w:rsid w:val="00983738"/>
    <w:rsid w:val="009877CC"/>
    <w:rsid w:val="00997832"/>
    <w:rsid w:val="009C051C"/>
    <w:rsid w:val="009E599D"/>
    <w:rsid w:val="009F353A"/>
    <w:rsid w:val="00A510D9"/>
    <w:rsid w:val="00A82D7B"/>
    <w:rsid w:val="00AB0FFE"/>
    <w:rsid w:val="00AB70F0"/>
    <w:rsid w:val="00AC6ACE"/>
    <w:rsid w:val="00B26898"/>
    <w:rsid w:val="00B30A2F"/>
    <w:rsid w:val="00B60DFA"/>
    <w:rsid w:val="00B84CA9"/>
    <w:rsid w:val="00B9791A"/>
    <w:rsid w:val="00BA0EBD"/>
    <w:rsid w:val="00C1472F"/>
    <w:rsid w:val="00C36E1D"/>
    <w:rsid w:val="00C64325"/>
    <w:rsid w:val="00C67CC2"/>
    <w:rsid w:val="00C701A4"/>
    <w:rsid w:val="00C964AD"/>
    <w:rsid w:val="00CA49A2"/>
    <w:rsid w:val="00CC0B99"/>
    <w:rsid w:val="00CC6F98"/>
    <w:rsid w:val="00D15991"/>
    <w:rsid w:val="00D92BB4"/>
    <w:rsid w:val="00DC2E5A"/>
    <w:rsid w:val="00DE53B2"/>
    <w:rsid w:val="00DF2A96"/>
    <w:rsid w:val="00E11F9C"/>
    <w:rsid w:val="00E52514"/>
    <w:rsid w:val="00E65AE6"/>
    <w:rsid w:val="00E97EB4"/>
    <w:rsid w:val="00EE4008"/>
    <w:rsid w:val="00EF6704"/>
    <w:rsid w:val="00F140C4"/>
    <w:rsid w:val="00F3184E"/>
    <w:rsid w:val="00F746FE"/>
    <w:rsid w:val="00FA2C8C"/>
    <w:rsid w:val="00FB5B2F"/>
    <w:rsid w:val="00FB77BC"/>
    <w:rsid w:val="00FC655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DB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711"/>
    <w:rPr>
      <w:color w:val="808080"/>
    </w:rPr>
  </w:style>
  <w:style w:type="paragraph" w:styleId="BalloonText">
    <w:name w:val="Balloon Text"/>
    <w:basedOn w:val="Normal"/>
    <w:link w:val="BalloonTextChar"/>
    <w:uiPriority w:val="99"/>
    <w:semiHidden/>
    <w:unhideWhenUsed/>
    <w:rsid w:val="00713711"/>
    <w:rPr>
      <w:rFonts w:ascii="Tahoma" w:hAnsi="Tahoma" w:cs="Tahoma"/>
      <w:sz w:val="16"/>
      <w:szCs w:val="16"/>
    </w:rPr>
  </w:style>
  <w:style w:type="character" w:customStyle="1" w:styleId="BalloonTextChar">
    <w:name w:val="Balloon Text Char"/>
    <w:basedOn w:val="DefaultParagraphFont"/>
    <w:link w:val="BalloonText"/>
    <w:uiPriority w:val="99"/>
    <w:semiHidden/>
    <w:rsid w:val="00713711"/>
    <w:rPr>
      <w:rFonts w:ascii="Tahoma" w:hAnsi="Tahoma" w:cs="Tahoma"/>
      <w:sz w:val="16"/>
      <w:szCs w:val="16"/>
    </w:rPr>
  </w:style>
  <w:style w:type="paragraph" w:styleId="ListParagraph">
    <w:name w:val="List Paragraph"/>
    <w:basedOn w:val="Normal"/>
    <w:uiPriority w:val="34"/>
    <w:qFormat/>
    <w:rsid w:val="00E52514"/>
    <w:pPr>
      <w:ind w:left="720"/>
      <w:contextualSpacing/>
    </w:pPr>
  </w:style>
  <w:style w:type="character" w:styleId="Hyperlink">
    <w:name w:val="Hyperlink"/>
    <w:basedOn w:val="DefaultParagraphFont"/>
    <w:uiPriority w:val="99"/>
    <w:unhideWhenUsed/>
    <w:rsid w:val="00EF6704"/>
    <w:rPr>
      <w:color w:val="0000FF"/>
      <w:u w:val="single"/>
    </w:rPr>
  </w:style>
  <w:style w:type="paragraph" w:styleId="Header">
    <w:name w:val="header"/>
    <w:basedOn w:val="Normal"/>
    <w:link w:val="HeaderChar"/>
    <w:uiPriority w:val="99"/>
    <w:semiHidden/>
    <w:unhideWhenUsed/>
    <w:rsid w:val="0015091D"/>
    <w:pPr>
      <w:tabs>
        <w:tab w:val="center" w:pos="4513"/>
        <w:tab w:val="right" w:pos="9026"/>
      </w:tabs>
    </w:pPr>
  </w:style>
  <w:style w:type="character" w:customStyle="1" w:styleId="HeaderChar">
    <w:name w:val="Header Char"/>
    <w:basedOn w:val="DefaultParagraphFont"/>
    <w:link w:val="Header"/>
    <w:uiPriority w:val="99"/>
    <w:semiHidden/>
    <w:rsid w:val="0015091D"/>
  </w:style>
  <w:style w:type="paragraph" w:styleId="Footer">
    <w:name w:val="footer"/>
    <w:basedOn w:val="Normal"/>
    <w:link w:val="FooterChar"/>
    <w:uiPriority w:val="99"/>
    <w:unhideWhenUsed/>
    <w:rsid w:val="0015091D"/>
    <w:pPr>
      <w:tabs>
        <w:tab w:val="center" w:pos="4513"/>
        <w:tab w:val="right" w:pos="9026"/>
      </w:tabs>
    </w:pPr>
  </w:style>
  <w:style w:type="character" w:customStyle="1" w:styleId="FooterChar">
    <w:name w:val="Footer Char"/>
    <w:basedOn w:val="DefaultParagraphFont"/>
    <w:link w:val="Footer"/>
    <w:uiPriority w:val="99"/>
    <w:rsid w:val="001509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y.martin@trinitycollege.co.n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y\Desktop\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Template>
  <TotalTime>14</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4124</CharactersWithSpaces>
  <SharedDoc>false</SharedDoc>
  <HLinks>
    <vt:vector size="6" baseType="variant">
      <vt:variant>
        <vt:i4>6946896</vt:i4>
      </vt:variant>
      <vt:variant>
        <vt:i4>0</vt:i4>
      </vt:variant>
      <vt:variant>
        <vt:i4>0</vt:i4>
      </vt:variant>
      <vt:variant>
        <vt:i4>5</vt:i4>
      </vt:variant>
      <vt:variant>
        <vt:lpwstr>mailto:Cathy.martin@trinitycollege.co.nz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Catherine Martin</cp:lastModifiedBy>
  <cp:revision>7</cp:revision>
  <cp:lastPrinted>2016-04-07T03:53:00Z</cp:lastPrinted>
  <dcterms:created xsi:type="dcterms:W3CDTF">2018-08-27T01:51:00Z</dcterms:created>
  <dcterms:modified xsi:type="dcterms:W3CDTF">2019-01-07T00:50:00Z</dcterms:modified>
</cp:coreProperties>
</file>